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inorBidi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theme="minorBidi"/>
          <w:sz w:val="36"/>
          <w:szCs w:val="36"/>
        </w:rPr>
        <w:t>特产研究所科研类合同审批表</w:t>
      </w:r>
    </w:p>
    <w:tbl>
      <w:tblPr>
        <w:tblStyle w:val="7"/>
        <w:tblW w:w="9621" w:type="dxa"/>
        <w:tblInd w:w="-44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3269"/>
        <w:gridCol w:w="4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621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合同名称：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inorBidi"/>
                <w:sz w:val="30"/>
                <w:szCs w:val="30"/>
              </w:rPr>
              <w:t>合同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inorBidi"/>
                <w:sz w:val="30"/>
                <w:szCs w:val="30"/>
              </w:rPr>
              <w:t>类型</w:t>
            </w:r>
          </w:p>
        </w:tc>
        <w:tc>
          <w:tcPr>
            <w:tcW w:w="8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□横向课题等科研收入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具体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□科研副产品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具体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□委托业务等科研支出 具体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42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inorBidi"/>
                <w:sz w:val="30"/>
                <w:szCs w:val="30"/>
              </w:rPr>
              <w:t>合同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inorBidi"/>
                <w:sz w:val="30"/>
                <w:szCs w:val="30"/>
              </w:rPr>
              <w:t>摘要</w:t>
            </w:r>
          </w:p>
        </w:tc>
        <w:tc>
          <w:tcPr>
            <w:tcW w:w="8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42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合同金额</w:t>
            </w:r>
          </w:p>
        </w:tc>
        <w:tc>
          <w:tcPr>
            <w:tcW w:w="819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ind w:firstLine="5796" w:firstLineChars="2100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经费来源</w:t>
            </w:r>
          </w:p>
        </w:tc>
        <w:tc>
          <w:tcPr>
            <w:tcW w:w="8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支出类：（课题名称）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                      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收入类：（来源单位）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29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预期</w:t>
            </w:r>
          </w:p>
          <w:p>
            <w:pPr>
              <w:spacing w:line="400" w:lineRule="exact"/>
              <w:jc w:val="center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成果</w:t>
            </w:r>
          </w:p>
        </w:tc>
        <w:tc>
          <w:tcPr>
            <w:tcW w:w="81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□收入□课题 □论文 □著作 □专利 □新兽药证书 □品种 </w:t>
            </w:r>
          </w:p>
          <w:p>
            <w:pPr>
              <w:widowControl/>
              <w:spacing w:line="400" w:lineRule="exact"/>
              <w:jc w:val="lef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□标准   □其它</w:t>
            </w: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  <w:u w:val="single"/>
              </w:rPr>
              <w:t xml:space="preserve">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ind w:firstLine="552" w:firstLineChars="200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本人保证以上信息为个人意愿真实表达，并承担相应责任。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合同发起人签名：   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年 月  日</w:t>
            </w:r>
          </w:p>
        </w:tc>
        <w:tc>
          <w:tcPr>
            <w:tcW w:w="49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课题主持人意见：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□同意   □不同意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  签名：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团队负责人意见：□同意   □不同意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  签名：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ind w:firstLine="552" w:firstLineChars="200"/>
              <w:jc w:val="righ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年   月  日</w:t>
            </w:r>
          </w:p>
        </w:tc>
        <w:tc>
          <w:tcPr>
            <w:tcW w:w="49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科技管理处意见：□同意   □不同意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  签名：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  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698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分管所领导意见：□同意   □不同意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  签名：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</w:t>
            </w:r>
          </w:p>
          <w:p>
            <w:pPr>
              <w:spacing w:line="400" w:lineRule="exact"/>
              <w:ind w:firstLine="552" w:firstLineChars="200"/>
              <w:jc w:val="righ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年   月  日</w:t>
            </w:r>
          </w:p>
        </w:tc>
        <w:tc>
          <w:tcPr>
            <w:tcW w:w="49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所长意见：□同意   □不同意  </w:t>
            </w:r>
          </w:p>
          <w:p>
            <w:pPr>
              <w:spacing w:line="4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 xml:space="preserve">  签名：</w:t>
            </w:r>
            <w:r>
              <w:rPr>
                <w:rFonts w:asciiTheme="majorEastAsia" w:hAnsiTheme="majorEastAsia" w:eastAsiaTheme="majorEastAsia" w:cstheme="minorBidi"/>
                <w:sz w:val="28"/>
                <w:szCs w:val="28"/>
              </w:rPr>
              <w:t xml:space="preserve">    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621" w:type="dxa"/>
            <w:gridSpan w:val="3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500" w:lineRule="exact"/>
              <w:rPr>
                <w:rFonts w:asciiTheme="majorEastAsia" w:hAnsiTheme="majorEastAsia" w:eastAsiaTheme="majorEastAsia" w:cstheme="minorBidi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inorBidi"/>
                <w:sz w:val="28"/>
                <w:szCs w:val="28"/>
              </w:rPr>
              <w:t>“三重一大”所务会意见：□通过  □不通过</w:t>
            </w:r>
          </w:p>
        </w:tc>
      </w:tr>
    </w:tbl>
    <w:p>
      <w:pPr>
        <w:snapToGrid w:val="0"/>
        <w:spacing w:line="240" w:lineRule="exact"/>
        <w:ind w:left="-566" w:leftChars="-180" w:hanging="2" w:hangingChars="1"/>
        <w:jc w:val="left"/>
        <w:rPr>
          <w:rFonts w:hAnsi="仿宋"/>
          <w:sz w:val="20"/>
          <w:szCs w:val="20"/>
        </w:rPr>
      </w:pPr>
      <w:r>
        <w:rPr>
          <w:rFonts w:hint="eastAsia" w:hAnsi="仿宋"/>
          <w:sz w:val="20"/>
          <w:szCs w:val="20"/>
        </w:rPr>
        <w:t>3万元以下,团队负责人审批;</w:t>
      </w:r>
    </w:p>
    <w:p>
      <w:pPr>
        <w:snapToGrid w:val="0"/>
        <w:spacing w:line="240" w:lineRule="exact"/>
        <w:ind w:left="-566" w:leftChars="-180" w:hanging="2" w:hangingChars="1"/>
        <w:jc w:val="left"/>
        <w:rPr>
          <w:rFonts w:hAnsi="仿宋"/>
          <w:sz w:val="20"/>
          <w:szCs w:val="20"/>
        </w:rPr>
      </w:pPr>
      <w:r>
        <w:rPr>
          <w:rFonts w:hint="eastAsia" w:hAnsi="仿宋"/>
          <w:sz w:val="20"/>
          <w:szCs w:val="20"/>
        </w:rPr>
        <w:t>3～10万（不含，下同）,团队负责人审核,科技管理处审批；</w:t>
      </w:r>
    </w:p>
    <w:p>
      <w:pPr>
        <w:snapToGrid w:val="0"/>
        <w:spacing w:line="240" w:lineRule="exact"/>
        <w:ind w:left="-566" w:leftChars="-180" w:hanging="2" w:hangingChars="1"/>
        <w:jc w:val="left"/>
        <w:rPr>
          <w:rFonts w:hAnsi="仿宋"/>
          <w:sz w:val="20"/>
          <w:szCs w:val="20"/>
        </w:rPr>
      </w:pPr>
      <w:r>
        <w:rPr>
          <w:rFonts w:hint="eastAsia" w:hAnsi="仿宋"/>
          <w:sz w:val="20"/>
          <w:szCs w:val="20"/>
        </w:rPr>
        <w:t>10～20万,团队负责人审核,科技管理处审查,分管所领导审批;</w:t>
      </w:r>
    </w:p>
    <w:p>
      <w:pPr>
        <w:snapToGrid w:val="0"/>
        <w:spacing w:line="240" w:lineRule="exact"/>
        <w:ind w:left="-566" w:leftChars="-180" w:hanging="2" w:hangingChars="1"/>
        <w:jc w:val="left"/>
        <w:rPr>
          <w:rFonts w:hAnsi="仿宋"/>
          <w:sz w:val="20"/>
          <w:szCs w:val="20"/>
        </w:rPr>
      </w:pPr>
      <w:r>
        <w:rPr>
          <w:rFonts w:hint="eastAsia" w:hAnsi="仿宋"/>
          <w:sz w:val="20"/>
          <w:szCs w:val="20"/>
        </w:rPr>
        <w:t xml:space="preserve"> 20～30万，团队负责人审核,科技管理处审查,分管所领导审签,所长审批;</w:t>
      </w:r>
    </w:p>
    <w:p>
      <w:pPr>
        <w:snapToGrid w:val="0"/>
        <w:spacing w:line="240" w:lineRule="exact"/>
        <w:ind w:left="-566" w:leftChars="-180" w:hanging="2" w:hangingChars="1"/>
        <w:jc w:val="left"/>
        <w:rPr>
          <w:rFonts w:hAnsi="仿宋"/>
          <w:sz w:val="20"/>
          <w:szCs w:val="20"/>
        </w:rPr>
      </w:pPr>
      <w:r>
        <w:rPr>
          <w:rFonts w:hint="eastAsia" w:hAnsi="仿宋"/>
          <w:sz w:val="20"/>
          <w:szCs w:val="20"/>
        </w:rPr>
        <w:t>30万元及以上，团队负责人审核,归口管理部门审查,分管所领导审签,按“三重一大”提交所务会审批。</w:t>
      </w:r>
    </w:p>
    <w:p>
      <w:pPr>
        <w:snapToGrid w:val="0"/>
        <w:spacing w:line="240" w:lineRule="exact"/>
        <w:ind w:left="-566" w:leftChars="-180" w:hanging="2" w:hangingChars="1"/>
        <w:jc w:val="left"/>
        <w:rPr>
          <w:rFonts w:hAnsi="仿宋"/>
          <w:sz w:val="20"/>
          <w:szCs w:val="20"/>
        </w:rPr>
      </w:pPr>
      <w:r>
        <w:rPr>
          <w:rFonts w:hint="eastAsia" w:hAnsi="仿宋"/>
          <w:sz w:val="20"/>
          <w:szCs w:val="20"/>
        </w:rPr>
        <w:t>审批通过后加盖合同专用章。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79" w:gutter="0"/>
      <w:pgNumType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宋体" w:hAnsi="宋体" w:eastAsia="宋体"/>
        <w:sz w:val="28"/>
        <w:szCs w:val="28"/>
      </w:rPr>
    </w:pPr>
    <w:r>
      <w:tab/>
    </w:r>
    <w:r>
      <w:tab/>
    </w: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 PAGE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429" w:h="575" w:hRule="exact" w:wrap="around" w:vAnchor="text" w:hAnchor="page" w:x="1747" w:y="-5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6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4"/>
      <w:rPr>
        <w:rFonts w:ascii="宋体" w:hAnsi="宋体"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EC6C00BF-D840-4843-B87E-3248AF83101A}"/>
    <w:docVar w:name="KY_MEDREF_VERSION" w:val="3"/>
  </w:docVars>
  <w:rsids>
    <w:rsidRoot w:val="006F5286"/>
    <w:rsid w:val="00001C91"/>
    <w:rsid w:val="00002FA8"/>
    <w:rsid w:val="0001352B"/>
    <w:rsid w:val="0001767C"/>
    <w:rsid w:val="00025E9E"/>
    <w:rsid w:val="000267BF"/>
    <w:rsid w:val="000321DF"/>
    <w:rsid w:val="00036C01"/>
    <w:rsid w:val="000413CB"/>
    <w:rsid w:val="0004239E"/>
    <w:rsid w:val="00053EC1"/>
    <w:rsid w:val="00056027"/>
    <w:rsid w:val="000622CC"/>
    <w:rsid w:val="000631A0"/>
    <w:rsid w:val="00063769"/>
    <w:rsid w:val="0006388F"/>
    <w:rsid w:val="00063A61"/>
    <w:rsid w:val="00063E86"/>
    <w:rsid w:val="00066B13"/>
    <w:rsid w:val="00066B7A"/>
    <w:rsid w:val="00067346"/>
    <w:rsid w:val="00067C88"/>
    <w:rsid w:val="0007126A"/>
    <w:rsid w:val="000713E6"/>
    <w:rsid w:val="0007174B"/>
    <w:rsid w:val="00072F0A"/>
    <w:rsid w:val="0007302D"/>
    <w:rsid w:val="00075144"/>
    <w:rsid w:val="0007734B"/>
    <w:rsid w:val="0008033B"/>
    <w:rsid w:val="0008325F"/>
    <w:rsid w:val="00094B76"/>
    <w:rsid w:val="000A2B04"/>
    <w:rsid w:val="000A75BB"/>
    <w:rsid w:val="000B0DA8"/>
    <w:rsid w:val="000B350B"/>
    <w:rsid w:val="000B39F8"/>
    <w:rsid w:val="000B5171"/>
    <w:rsid w:val="000C1566"/>
    <w:rsid w:val="000C264A"/>
    <w:rsid w:val="000D4BEC"/>
    <w:rsid w:val="000D4C12"/>
    <w:rsid w:val="000D66EE"/>
    <w:rsid w:val="000D792C"/>
    <w:rsid w:val="000E00C8"/>
    <w:rsid w:val="000E09A7"/>
    <w:rsid w:val="000E1403"/>
    <w:rsid w:val="000F127E"/>
    <w:rsid w:val="000F51F0"/>
    <w:rsid w:val="000F7412"/>
    <w:rsid w:val="000F7B40"/>
    <w:rsid w:val="00120F85"/>
    <w:rsid w:val="0012462C"/>
    <w:rsid w:val="001262B9"/>
    <w:rsid w:val="00137C92"/>
    <w:rsid w:val="0015142B"/>
    <w:rsid w:val="00151681"/>
    <w:rsid w:val="00162D4C"/>
    <w:rsid w:val="00165FFF"/>
    <w:rsid w:val="00167AFC"/>
    <w:rsid w:val="00171DF2"/>
    <w:rsid w:val="00171E51"/>
    <w:rsid w:val="00173C23"/>
    <w:rsid w:val="00184A91"/>
    <w:rsid w:val="00185004"/>
    <w:rsid w:val="00186C52"/>
    <w:rsid w:val="0019433A"/>
    <w:rsid w:val="001958E3"/>
    <w:rsid w:val="00195DB4"/>
    <w:rsid w:val="001A4EE7"/>
    <w:rsid w:val="001B3ABA"/>
    <w:rsid w:val="001B4DA1"/>
    <w:rsid w:val="001B5633"/>
    <w:rsid w:val="001C485A"/>
    <w:rsid w:val="001C5E6E"/>
    <w:rsid w:val="001C7039"/>
    <w:rsid w:val="001D3971"/>
    <w:rsid w:val="001D3A21"/>
    <w:rsid w:val="001D4AEE"/>
    <w:rsid w:val="001E3206"/>
    <w:rsid w:val="001E59D2"/>
    <w:rsid w:val="001F00FD"/>
    <w:rsid w:val="001F07EC"/>
    <w:rsid w:val="001F5158"/>
    <w:rsid w:val="00200FB0"/>
    <w:rsid w:val="0020227F"/>
    <w:rsid w:val="00215801"/>
    <w:rsid w:val="0022279B"/>
    <w:rsid w:val="00223669"/>
    <w:rsid w:val="002315A7"/>
    <w:rsid w:val="002412E5"/>
    <w:rsid w:val="0024201C"/>
    <w:rsid w:val="0025099E"/>
    <w:rsid w:val="00252419"/>
    <w:rsid w:val="002536AF"/>
    <w:rsid w:val="00253AF0"/>
    <w:rsid w:val="0026154D"/>
    <w:rsid w:val="00262E67"/>
    <w:rsid w:val="002663C1"/>
    <w:rsid w:val="002677F0"/>
    <w:rsid w:val="0027233E"/>
    <w:rsid w:val="0027352C"/>
    <w:rsid w:val="00282C6F"/>
    <w:rsid w:val="00283458"/>
    <w:rsid w:val="00290001"/>
    <w:rsid w:val="002A2A35"/>
    <w:rsid w:val="002A447E"/>
    <w:rsid w:val="002A6E75"/>
    <w:rsid w:val="002C108C"/>
    <w:rsid w:val="002C121B"/>
    <w:rsid w:val="002C4057"/>
    <w:rsid w:val="002C7762"/>
    <w:rsid w:val="002D1141"/>
    <w:rsid w:val="002D3964"/>
    <w:rsid w:val="002D5E23"/>
    <w:rsid w:val="002E4954"/>
    <w:rsid w:val="002E7AAF"/>
    <w:rsid w:val="002F0EA7"/>
    <w:rsid w:val="002F3C4F"/>
    <w:rsid w:val="002F4350"/>
    <w:rsid w:val="002F4E42"/>
    <w:rsid w:val="002F7AB6"/>
    <w:rsid w:val="0031311D"/>
    <w:rsid w:val="00315136"/>
    <w:rsid w:val="00317519"/>
    <w:rsid w:val="00317878"/>
    <w:rsid w:val="00321371"/>
    <w:rsid w:val="00334A08"/>
    <w:rsid w:val="00337303"/>
    <w:rsid w:val="00340978"/>
    <w:rsid w:val="003557BC"/>
    <w:rsid w:val="0036502D"/>
    <w:rsid w:val="003655E4"/>
    <w:rsid w:val="0037429D"/>
    <w:rsid w:val="003751AC"/>
    <w:rsid w:val="003838CF"/>
    <w:rsid w:val="00386602"/>
    <w:rsid w:val="00387856"/>
    <w:rsid w:val="00387E85"/>
    <w:rsid w:val="003A1AB6"/>
    <w:rsid w:val="003A1BB5"/>
    <w:rsid w:val="003A57BF"/>
    <w:rsid w:val="003A5B4B"/>
    <w:rsid w:val="003B6589"/>
    <w:rsid w:val="003B7931"/>
    <w:rsid w:val="003C17EF"/>
    <w:rsid w:val="003C2C52"/>
    <w:rsid w:val="003C462C"/>
    <w:rsid w:val="003D4FCE"/>
    <w:rsid w:val="003E585F"/>
    <w:rsid w:val="003F1E96"/>
    <w:rsid w:val="003F7D3B"/>
    <w:rsid w:val="0040198F"/>
    <w:rsid w:val="00402D9A"/>
    <w:rsid w:val="0040651E"/>
    <w:rsid w:val="00416DB1"/>
    <w:rsid w:val="00420EF4"/>
    <w:rsid w:val="00426329"/>
    <w:rsid w:val="0042701D"/>
    <w:rsid w:val="00431042"/>
    <w:rsid w:val="00442D80"/>
    <w:rsid w:val="0044703D"/>
    <w:rsid w:val="0045082D"/>
    <w:rsid w:val="004537A2"/>
    <w:rsid w:val="0045711A"/>
    <w:rsid w:val="004602AB"/>
    <w:rsid w:val="004726C8"/>
    <w:rsid w:val="0047414D"/>
    <w:rsid w:val="004750F3"/>
    <w:rsid w:val="00486F8E"/>
    <w:rsid w:val="00490041"/>
    <w:rsid w:val="004904AD"/>
    <w:rsid w:val="004906FA"/>
    <w:rsid w:val="00490B25"/>
    <w:rsid w:val="004948A1"/>
    <w:rsid w:val="004955EE"/>
    <w:rsid w:val="0049610F"/>
    <w:rsid w:val="004B3692"/>
    <w:rsid w:val="004B593A"/>
    <w:rsid w:val="004B7F31"/>
    <w:rsid w:val="004C11B6"/>
    <w:rsid w:val="004C11F2"/>
    <w:rsid w:val="004C128E"/>
    <w:rsid w:val="004C28AF"/>
    <w:rsid w:val="004C3557"/>
    <w:rsid w:val="004C4E8F"/>
    <w:rsid w:val="004C6C20"/>
    <w:rsid w:val="004E4A22"/>
    <w:rsid w:val="004E4BA4"/>
    <w:rsid w:val="004F04EB"/>
    <w:rsid w:val="004F50C5"/>
    <w:rsid w:val="00501673"/>
    <w:rsid w:val="00507161"/>
    <w:rsid w:val="00507B80"/>
    <w:rsid w:val="005203EF"/>
    <w:rsid w:val="005249AE"/>
    <w:rsid w:val="00526FA0"/>
    <w:rsid w:val="00527F63"/>
    <w:rsid w:val="00530B89"/>
    <w:rsid w:val="00534A90"/>
    <w:rsid w:val="00537961"/>
    <w:rsid w:val="00537AB4"/>
    <w:rsid w:val="00540B2D"/>
    <w:rsid w:val="00543734"/>
    <w:rsid w:val="005470F4"/>
    <w:rsid w:val="00555128"/>
    <w:rsid w:val="005614EE"/>
    <w:rsid w:val="00563C70"/>
    <w:rsid w:val="00571386"/>
    <w:rsid w:val="005731D7"/>
    <w:rsid w:val="005814DC"/>
    <w:rsid w:val="005829DC"/>
    <w:rsid w:val="00584486"/>
    <w:rsid w:val="00585D38"/>
    <w:rsid w:val="0058726F"/>
    <w:rsid w:val="00594612"/>
    <w:rsid w:val="00595929"/>
    <w:rsid w:val="005A0154"/>
    <w:rsid w:val="005A65E4"/>
    <w:rsid w:val="005A6ED0"/>
    <w:rsid w:val="005B64FA"/>
    <w:rsid w:val="005C6577"/>
    <w:rsid w:val="005C76E0"/>
    <w:rsid w:val="005D17BC"/>
    <w:rsid w:val="005D5E81"/>
    <w:rsid w:val="005F2D0D"/>
    <w:rsid w:val="005F3CDB"/>
    <w:rsid w:val="005F605C"/>
    <w:rsid w:val="00605A76"/>
    <w:rsid w:val="00606975"/>
    <w:rsid w:val="006102A0"/>
    <w:rsid w:val="0061250A"/>
    <w:rsid w:val="00613897"/>
    <w:rsid w:val="006220C1"/>
    <w:rsid w:val="00623F70"/>
    <w:rsid w:val="006245F7"/>
    <w:rsid w:val="00632D5E"/>
    <w:rsid w:val="006330D4"/>
    <w:rsid w:val="00635158"/>
    <w:rsid w:val="006405CA"/>
    <w:rsid w:val="00654E3D"/>
    <w:rsid w:val="0065764A"/>
    <w:rsid w:val="006623FB"/>
    <w:rsid w:val="0067159B"/>
    <w:rsid w:val="006722EE"/>
    <w:rsid w:val="00683DBB"/>
    <w:rsid w:val="00685EC7"/>
    <w:rsid w:val="006A0546"/>
    <w:rsid w:val="006A2619"/>
    <w:rsid w:val="006B39E2"/>
    <w:rsid w:val="006B43E9"/>
    <w:rsid w:val="006B4A00"/>
    <w:rsid w:val="006B770A"/>
    <w:rsid w:val="006C0040"/>
    <w:rsid w:val="006C3BE4"/>
    <w:rsid w:val="006C7C28"/>
    <w:rsid w:val="006D0347"/>
    <w:rsid w:val="006D1FA1"/>
    <w:rsid w:val="006D46C1"/>
    <w:rsid w:val="006E431F"/>
    <w:rsid w:val="006E441A"/>
    <w:rsid w:val="006F5286"/>
    <w:rsid w:val="006F7893"/>
    <w:rsid w:val="006F7B64"/>
    <w:rsid w:val="0070033C"/>
    <w:rsid w:val="00716BB5"/>
    <w:rsid w:val="00717084"/>
    <w:rsid w:val="00717F77"/>
    <w:rsid w:val="00721087"/>
    <w:rsid w:val="00722075"/>
    <w:rsid w:val="00723D96"/>
    <w:rsid w:val="007346D3"/>
    <w:rsid w:val="00736212"/>
    <w:rsid w:val="007367AC"/>
    <w:rsid w:val="007374A5"/>
    <w:rsid w:val="00737E0A"/>
    <w:rsid w:val="00742ADB"/>
    <w:rsid w:val="00743271"/>
    <w:rsid w:val="007442B4"/>
    <w:rsid w:val="00745203"/>
    <w:rsid w:val="007466F0"/>
    <w:rsid w:val="0075065F"/>
    <w:rsid w:val="007516D8"/>
    <w:rsid w:val="0075275E"/>
    <w:rsid w:val="007568D0"/>
    <w:rsid w:val="00757639"/>
    <w:rsid w:val="007648EC"/>
    <w:rsid w:val="00770763"/>
    <w:rsid w:val="00772E3A"/>
    <w:rsid w:val="00772FA2"/>
    <w:rsid w:val="0078048D"/>
    <w:rsid w:val="00792271"/>
    <w:rsid w:val="00792899"/>
    <w:rsid w:val="00793D4A"/>
    <w:rsid w:val="0079524F"/>
    <w:rsid w:val="007967B7"/>
    <w:rsid w:val="007978A9"/>
    <w:rsid w:val="007A128E"/>
    <w:rsid w:val="007A140C"/>
    <w:rsid w:val="007A3795"/>
    <w:rsid w:val="007A5648"/>
    <w:rsid w:val="007A7FDB"/>
    <w:rsid w:val="007B5760"/>
    <w:rsid w:val="007B6B6A"/>
    <w:rsid w:val="007C036F"/>
    <w:rsid w:val="007D3B0F"/>
    <w:rsid w:val="007D59DA"/>
    <w:rsid w:val="007E0FA0"/>
    <w:rsid w:val="007E103E"/>
    <w:rsid w:val="007E53A8"/>
    <w:rsid w:val="007E7B8F"/>
    <w:rsid w:val="007F40B1"/>
    <w:rsid w:val="007F593B"/>
    <w:rsid w:val="007F5E6A"/>
    <w:rsid w:val="0080510C"/>
    <w:rsid w:val="0082027D"/>
    <w:rsid w:val="00823BA8"/>
    <w:rsid w:val="008404C5"/>
    <w:rsid w:val="00850FBB"/>
    <w:rsid w:val="008547FF"/>
    <w:rsid w:val="0086337C"/>
    <w:rsid w:val="00863AA4"/>
    <w:rsid w:val="00874B5E"/>
    <w:rsid w:val="00875DB9"/>
    <w:rsid w:val="008806F1"/>
    <w:rsid w:val="00885368"/>
    <w:rsid w:val="00890141"/>
    <w:rsid w:val="00890430"/>
    <w:rsid w:val="008B6B78"/>
    <w:rsid w:val="008C3B77"/>
    <w:rsid w:val="008C4E24"/>
    <w:rsid w:val="008C7478"/>
    <w:rsid w:val="008C7F70"/>
    <w:rsid w:val="008D28D3"/>
    <w:rsid w:val="008D4AD6"/>
    <w:rsid w:val="008D6769"/>
    <w:rsid w:val="008E1DB5"/>
    <w:rsid w:val="008E2D1C"/>
    <w:rsid w:val="008F370E"/>
    <w:rsid w:val="008F38B1"/>
    <w:rsid w:val="008F4F81"/>
    <w:rsid w:val="008F5608"/>
    <w:rsid w:val="00900DFA"/>
    <w:rsid w:val="009029C0"/>
    <w:rsid w:val="00913E11"/>
    <w:rsid w:val="009239CC"/>
    <w:rsid w:val="0093105B"/>
    <w:rsid w:val="00932BA0"/>
    <w:rsid w:val="00934E8A"/>
    <w:rsid w:val="00934F97"/>
    <w:rsid w:val="00937375"/>
    <w:rsid w:val="009512A8"/>
    <w:rsid w:val="00961B1A"/>
    <w:rsid w:val="009A18A8"/>
    <w:rsid w:val="009A2F16"/>
    <w:rsid w:val="009A349B"/>
    <w:rsid w:val="009B53F2"/>
    <w:rsid w:val="009B6E85"/>
    <w:rsid w:val="009B7334"/>
    <w:rsid w:val="009C4382"/>
    <w:rsid w:val="009C68F3"/>
    <w:rsid w:val="009D2C6E"/>
    <w:rsid w:val="009D35F2"/>
    <w:rsid w:val="009D53B2"/>
    <w:rsid w:val="009D794F"/>
    <w:rsid w:val="009E0170"/>
    <w:rsid w:val="009E02A6"/>
    <w:rsid w:val="00A00832"/>
    <w:rsid w:val="00A00DF1"/>
    <w:rsid w:val="00A02D82"/>
    <w:rsid w:val="00A055D4"/>
    <w:rsid w:val="00A20421"/>
    <w:rsid w:val="00A250EC"/>
    <w:rsid w:val="00A27D82"/>
    <w:rsid w:val="00A27E83"/>
    <w:rsid w:val="00A30B84"/>
    <w:rsid w:val="00A34C7E"/>
    <w:rsid w:val="00A36B00"/>
    <w:rsid w:val="00A3761E"/>
    <w:rsid w:val="00A40117"/>
    <w:rsid w:val="00A45498"/>
    <w:rsid w:val="00A47968"/>
    <w:rsid w:val="00A51031"/>
    <w:rsid w:val="00A542E1"/>
    <w:rsid w:val="00A57B99"/>
    <w:rsid w:val="00A70D55"/>
    <w:rsid w:val="00A97CE1"/>
    <w:rsid w:val="00AA5CDB"/>
    <w:rsid w:val="00AB097A"/>
    <w:rsid w:val="00AB0B2E"/>
    <w:rsid w:val="00AB3E3D"/>
    <w:rsid w:val="00AB4665"/>
    <w:rsid w:val="00AC6142"/>
    <w:rsid w:val="00AC6C97"/>
    <w:rsid w:val="00AD153E"/>
    <w:rsid w:val="00AD4834"/>
    <w:rsid w:val="00AE067E"/>
    <w:rsid w:val="00AE1D7C"/>
    <w:rsid w:val="00AE1EDF"/>
    <w:rsid w:val="00AE7EFB"/>
    <w:rsid w:val="00AF1549"/>
    <w:rsid w:val="00B10057"/>
    <w:rsid w:val="00B26386"/>
    <w:rsid w:val="00B26D67"/>
    <w:rsid w:val="00B27D2A"/>
    <w:rsid w:val="00B30187"/>
    <w:rsid w:val="00B341A7"/>
    <w:rsid w:val="00B34A82"/>
    <w:rsid w:val="00B34FA0"/>
    <w:rsid w:val="00B400F4"/>
    <w:rsid w:val="00B403A3"/>
    <w:rsid w:val="00B42A4B"/>
    <w:rsid w:val="00B55893"/>
    <w:rsid w:val="00B559DC"/>
    <w:rsid w:val="00B57BE0"/>
    <w:rsid w:val="00B63959"/>
    <w:rsid w:val="00B67D3F"/>
    <w:rsid w:val="00B73CF3"/>
    <w:rsid w:val="00B75372"/>
    <w:rsid w:val="00B75E2A"/>
    <w:rsid w:val="00B77886"/>
    <w:rsid w:val="00B8595A"/>
    <w:rsid w:val="00B86A74"/>
    <w:rsid w:val="00B9120A"/>
    <w:rsid w:val="00B938FA"/>
    <w:rsid w:val="00BA2D6B"/>
    <w:rsid w:val="00BA7499"/>
    <w:rsid w:val="00BA78E0"/>
    <w:rsid w:val="00BB0EBD"/>
    <w:rsid w:val="00BB1B74"/>
    <w:rsid w:val="00BB1FD3"/>
    <w:rsid w:val="00BB5287"/>
    <w:rsid w:val="00BB56FE"/>
    <w:rsid w:val="00BC3289"/>
    <w:rsid w:val="00BC35AF"/>
    <w:rsid w:val="00BD5D43"/>
    <w:rsid w:val="00BE027D"/>
    <w:rsid w:val="00BE552A"/>
    <w:rsid w:val="00BE6571"/>
    <w:rsid w:val="00BF10B9"/>
    <w:rsid w:val="00BF2001"/>
    <w:rsid w:val="00BF4C3B"/>
    <w:rsid w:val="00C02256"/>
    <w:rsid w:val="00C06B7C"/>
    <w:rsid w:val="00C16865"/>
    <w:rsid w:val="00C16D64"/>
    <w:rsid w:val="00C17300"/>
    <w:rsid w:val="00C3034A"/>
    <w:rsid w:val="00C31029"/>
    <w:rsid w:val="00C32255"/>
    <w:rsid w:val="00C36117"/>
    <w:rsid w:val="00C43359"/>
    <w:rsid w:val="00C45E4F"/>
    <w:rsid w:val="00C50E52"/>
    <w:rsid w:val="00C5117D"/>
    <w:rsid w:val="00C52401"/>
    <w:rsid w:val="00C525C9"/>
    <w:rsid w:val="00C635D4"/>
    <w:rsid w:val="00C63ABB"/>
    <w:rsid w:val="00C644CE"/>
    <w:rsid w:val="00C70292"/>
    <w:rsid w:val="00C74E5D"/>
    <w:rsid w:val="00C75C8E"/>
    <w:rsid w:val="00C75D9F"/>
    <w:rsid w:val="00C815A9"/>
    <w:rsid w:val="00C94649"/>
    <w:rsid w:val="00CA0E42"/>
    <w:rsid w:val="00CB6B37"/>
    <w:rsid w:val="00CB77B3"/>
    <w:rsid w:val="00CC1ECC"/>
    <w:rsid w:val="00CC2A29"/>
    <w:rsid w:val="00CC422B"/>
    <w:rsid w:val="00CC75E7"/>
    <w:rsid w:val="00CD371F"/>
    <w:rsid w:val="00CF121F"/>
    <w:rsid w:val="00CF3BFD"/>
    <w:rsid w:val="00CF5F34"/>
    <w:rsid w:val="00D042C8"/>
    <w:rsid w:val="00D07488"/>
    <w:rsid w:val="00D07EEE"/>
    <w:rsid w:val="00D12C86"/>
    <w:rsid w:val="00D17CAB"/>
    <w:rsid w:val="00D20756"/>
    <w:rsid w:val="00D45E33"/>
    <w:rsid w:val="00D5053B"/>
    <w:rsid w:val="00D7255D"/>
    <w:rsid w:val="00D754FC"/>
    <w:rsid w:val="00D75C4A"/>
    <w:rsid w:val="00D77D3D"/>
    <w:rsid w:val="00D80345"/>
    <w:rsid w:val="00D90F8A"/>
    <w:rsid w:val="00D93B52"/>
    <w:rsid w:val="00D96C43"/>
    <w:rsid w:val="00DA153D"/>
    <w:rsid w:val="00DA4162"/>
    <w:rsid w:val="00DC387F"/>
    <w:rsid w:val="00DC7939"/>
    <w:rsid w:val="00DD2CFE"/>
    <w:rsid w:val="00DD552F"/>
    <w:rsid w:val="00DD7AC5"/>
    <w:rsid w:val="00DE11DD"/>
    <w:rsid w:val="00DF07C3"/>
    <w:rsid w:val="00E036A9"/>
    <w:rsid w:val="00E0587F"/>
    <w:rsid w:val="00E070FA"/>
    <w:rsid w:val="00E14100"/>
    <w:rsid w:val="00E1706B"/>
    <w:rsid w:val="00E2483C"/>
    <w:rsid w:val="00E276B2"/>
    <w:rsid w:val="00E27FE5"/>
    <w:rsid w:val="00E361DF"/>
    <w:rsid w:val="00E40AE4"/>
    <w:rsid w:val="00E43BDD"/>
    <w:rsid w:val="00E45A9D"/>
    <w:rsid w:val="00E46C14"/>
    <w:rsid w:val="00E4767A"/>
    <w:rsid w:val="00E5287B"/>
    <w:rsid w:val="00E6199E"/>
    <w:rsid w:val="00E659E5"/>
    <w:rsid w:val="00E67911"/>
    <w:rsid w:val="00E72A2D"/>
    <w:rsid w:val="00E75012"/>
    <w:rsid w:val="00E76186"/>
    <w:rsid w:val="00E76E50"/>
    <w:rsid w:val="00E80169"/>
    <w:rsid w:val="00E87A6D"/>
    <w:rsid w:val="00E94FED"/>
    <w:rsid w:val="00E9609A"/>
    <w:rsid w:val="00E9762D"/>
    <w:rsid w:val="00E976EB"/>
    <w:rsid w:val="00EA14BD"/>
    <w:rsid w:val="00EA6C03"/>
    <w:rsid w:val="00EB0C0A"/>
    <w:rsid w:val="00EB2B1D"/>
    <w:rsid w:val="00EB3D55"/>
    <w:rsid w:val="00EB5F92"/>
    <w:rsid w:val="00EB6B8E"/>
    <w:rsid w:val="00EB6D5E"/>
    <w:rsid w:val="00EC7EB7"/>
    <w:rsid w:val="00ED10EB"/>
    <w:rsid w:val="00EE1D5D"/>
    <w:rsid w:val="00EE57A7"/>
    <w:rsid w:val="00EF3C1B"/>
    <w:rsid w:val="00EF505F"/>
    <w:rsid w:val="00EF7F3E"/>
    <w:rsid w:val="00F03DE1"/>
    <w:rsid w:val="00F22AE2"/>
    <w:rsid w:val="00F24D7A"/>
    <w:rsid w:val="00F26399"/>
    <w:rsid w:val="00F279BB"/>
    <w:rsid w:val="00F324F2"/>
    <w:rsid w:val="00F402C8"/>
    <w:rsid w:val="00F43347"/>
    <w:rsid w:val="00F54B55"/>
    <w:rsid w:val="00F5653C"/>
    <w:rsid w:val="00F57FCC"/>
    <w:rsid w:val="00F62043"/>
    <w:rsid w:val="00F63E71"/>
    <w:rsid w:val="00F65E9B"/>
    <w:rsid w:val="00F66DE2"/>
    <w:rsid w:val="00F77973"/>
    <w:rsid w:val="00F80961"/>
    <w:rsid w:val="00F83962"/>
    <w:rsid w:val="00F848C8"/>
    <w:rsid w:val="00F871EB"/>
    <w:rsid w:val="00F87500"/>
    <w:rsid w:val="00F943CA"/>
    <w:rsid w:val="00F95A06"/>
    <w:rsid w:val="00F9669E"/>
    <w:rsid w:val="00FA0AB1"/>
    <w:rsid w:val="00FA121A"/>
    <w:rsid w:val="00FA1D82"/>
    <w:rsid w:val="00FB0B9E"/>
    <w:rsid w:val="00FC28F1"/>
    <w:rsid w:val="00FC78BE"/>
    <w:rsid w:val="00FC7DC0"/>
    <w:rsid w:val="00FD001E"/>
    <w:rsid w:val="00FD0876"/>
    <w:rsid w:val="00FD14EE"/>
    <w:rsid w:val="00FD3C27"/>
    <w:rsid w:val="00FD5207"/>
    <w:rsid w:val="00FE1ABB"/>
    <w:rsid w:val="00FF2506"/>
    <w:rsid w:val="6D5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0"/>
  </w:style>
  <w:style w:type="character" w:customStyle="1" w:styleId="10">
    <w:name w:val="页眉 Char"/>
    <w:link w:val="5"/>
    <w:qFormat/>
    <w:uiPriority w:val="99"/>
    <w:rPr>
      <w:rFonts w:ascii="仿宋" w:eastAsia="仿宋"/>
      <w:sz w:val="18"/>
      <w:szCs w:val="18"/>
    </w:rPr>
  </w:style>
  <w:style w:type="character" w:customStyle="1" w:styleId="11">
    <w:name w:val="页脚 Char"/>
    <w:link w:val="4"/>
    <w:qFormat/>
    <w:uiPriority w:val="99"/>
    <w:rPr>
      <w:rFonts w:ascii="仿宋" w:eastAsia="仿宋"/>
      <w:sz w:val="18"/>
      <w:szCs w:val="18"/>
    </w:rPr>
  </w:style>
  <w:style w:type="character" w:customStyle="1" w:styleId="12">
    <w:name w:val="批注框文本 Char"/>
    <w:link w:val="3"/>
    <w:semiHidden/>
    <w:uiPriority w:val="99"/>
    <w:rPr>
      <w:rFonts w:ascii="仿宋" w:eastAsia="仿宋"/>
      <w:sz w:val="18"/>
      <w:szCs w:val="18"/>
    </w:rPr>
  </w:style>
  <w:style w:type="character" w:customStyle="1" w:styleId="13">
    <w:name w:val="日期 Char"/>
    <w:link w:val="2"/>
    <w:semiHidden/>
    <w:uiPriority w:val="99"/>
    <w:rPr>
      <w:rFonts w:ascii="仿宋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36154;&#36229;\2017&#24180;&#24037;&#20316;\&#25991;&#20214;&#21046;&#20316;\&#21150;&#20844;&#23460;\&#25152;&#39046;&#23548;&#29677;&#23376;&#25104;&#21592;&#34892;&#25919;&#24037;&#20316;&#20998;&#24037;&#30340;&#36890;&#30693;\&#20851;&#20110;&#25152;&#39046;&#23548;&#29677;&#23376;&#25104;&#21592;&#34892;&#25919;&#24037;&#20316;&#20998;&#24037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关于所领导班子成员行政工作分工的通知.dotx</Template>
  <Pages>1</Pages>
  <Words>118</Words>
  <Characters>675</Characters>
  <Lines>5</Lines>
  <Paragraphs>1</Paragraphs>
  <TotalTime>0</TotalTime>
  <ScaleCrop>false</ScaleCrop>
  <LinksUpToDate>false</LinksUpToDate>
  <CharactersWithSpaces>792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2022-06-16T01:38:00Z</dcterms:created>
  <dc:creator>tcs</dc:creator>
  <cp:lastModifiedBy>于_Mu思</cp:lastModifiedBy>
  <cp:lastPrinted>2022-06-16T01:37:00Z</cp:lastPrinted>
  <dcterms:modified xsi:type="dcterms:W3CDTF">2023-06-02T01:57:14Z</dcterms:modified>
  <dc:title>中国农业科学院特产研究所文件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9F703D2D1EB94AED987CED566A750284_13</vt:lpwstr>
  </property>
</Properties>
</file>